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A5B32" w14:textId="74376074" w:rsidR="008F3681" w:rsidRPr="00936722" w:rsidRDefault="008E5B10" w:rsidP="00810382">
      <w:pPr>
        <w:spacing w:line="3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誓　約　書</w:t>
      </w:r>
    </w:p>
    <w:p w14:paraId="30E939D3" w14:textId="77777777" w:rsidR="008F3681" w:rsidRPr="00BF2718" w:rsidRDefault="008F3681" w:rsidP="000E3D28">
      <w:pPr>
        <w:spacing w:line="340" w:lineRule="exact"/>
        <w:jc w:val="center"/>
        <w:rPr>
          <w:sz w:val="24"/>
        </w:rPr>
      </w:pPr>
    </w:p>
    <w:p w14:paraId="7E5C1104" w14:textId="77777777" w:rsidR="008F3681" w:rsidRPr="00BF2718" w:rsidRDefault="008F3681" w:rsidP="000E3D28">
      <w:pPr>
        <w:spacing w:line="340" w:lineRule="exact"/>
        <w:jc w:val="right"/>
        <w:rPr>
          <w:sz w:val="24"/>
        </w:rPr>
      </w:pPr>
      <w:r w:rsidRPr="00BF2718">
        <w:rPr>
          <w:rFonts w:hint="eastAsia"/>
          <w:sz w:val="24"/>
        </w:rPr>
        <w:t xml:space="preserve">　　年　　月　　日　</w:t>
      </w:r>
    </w:p>
    <w:p w14:paraId="2D05D498" w14:textId="77777777" w:rsidR="008F3681" w:rsidRPr="00BF2718" w:rsidRDefault="008F3681" w:rsidP="00810382">
      <w:pPr>
        <w:spacing w:line="340" w:lineRule="exact"/>
        <w:jc w:val="center"/>
        <w:rPr>
          <w:sz w:val="24"/>
        </w:rPr>
      </w:pPr>
    </w:p>
    <w:p w14:paraId="53B994B9" w14:textId="77777777" w:rsidR="008F3681" w:rsidRPr="00BF2718" w:rsidRDefault="008F3681" w:rsidP="000E3D28">
      <w:pPr>
        <w:spacing w:line="340" w:lineRule="exact"/>
        <w:ind w:firstLineChars="100" w:firstLine="270"/>
        <w:rPr>
          <w:sz w:val="24"/>
        </w:rPr>
      </w:pPr>
      <w:r w:rsidRPr="00BF2718">
        <w:rPr>
          <w:rFonts w:hint="eastAsia"/>
          <w:sz w:val="24"/>
        </w:rPr>
        <w:t>（</w:t>
      </w:r>
      <w:r w:rsidR="00EB0E09" w:rsidRPr="00BF2718">
        <w:rPr>
          <w:rFonts w:hint="eastAsia"/>
          <w:sz w:val="24"/>
        </w:rPr>
        <w:t>提出先</w:t>
      </w:r>
      <w:r w:rsidRPr="00BF2718">
        <w:rPr>
          <w:rFonts w:hint="eastAsia"/>
          <w:sz w:val="24"/>
        </w:rPr>
        <w:t>）</w:t>
      </w:r>
      <w:r w:rsidR="00EB0E09" w:rsidRPr="00BF2718">
        <w:rPr>
          <w:rFonts w:hint="eastAsia"/>
          <w:sz w:val="24"/>
        </w:rPr>
        <w:t>川越</w:t>
      </w:r>
      <w:r w:rsidRPr="00BF2718">
        <w:rPr>
          <w:rFonts w:hint="eastAsia"/>
          <w:sz w:val="24"/>
        </w:rPr>
        <w:t xml:space="preserve">市長　</w:t>
      </w:r>
    </w:p>
    <w:p w14:paraId="118B5E51" w14:textId="77777777" w:rsidR="008F3681" w:rsidRPr="00BF2718" w:rsidRDefault="008F3681" w:rsidP="000E3D28">
      <w:pPr>
        <w:spacing w:line="340" w:lineRule="exact"/>
        <w:rPr>
          <w:sz w:val="24"/>
        </w:rPr>
      </w:pPr>
    </w:p>
    <w:p w14:paraId="2AAE0C7D" w14:textId="1E973DBF" w:rsidR="000E3D28" w:rsidRPr="000E3D28" w:rsidRDefault="005C0250" w:rsidP="000E3D28">
      <w:pPr>
        <w:spacing w:line="340" w:lineRule="exact"/>
        <w:rPr>
          <w:rFonts w:ascii="ＭＳ 明朝"/>
          <w:sz w:val="24"/>
        </w:rPr>
      </w:pPr>
      <w:r w:rsidRPr="005C025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5C0250">
        <w:rPr>
          <w:rFonts w:ascii="ＭＳ 明朝" w:hAnsi="ＭＳ 明朝" w:hint="eastAsia"/>
          <w:sz w:val="24"/>
        </w:rPr>
        <w:t>〒　　　－</w:t>
      </w:r>
    </w:p>
    <w:p w14:paraId="7221E0B0" w14:textId="77777777" w:rsidR="005C0250" w:rsidRDefault="005C0250" w:rsidP="000E3D28">
      <w:pPr>
        <w:spacing w:line="340" w:lineRule="exact"/>
        <w:ind w:firstLineChars="1300" w:firstLine="3510"/>
        <w:rPr>
          <w:rFonts w:ascii="ＭＳ 明朝"/>
          <w:sz w:val="24"/>
          <w:u w:val="single"/>
        </w:rPr>
      </w:pPr>
      <w:r w:rsidRPr="005C0250">
        <w:rPr>
          <w:rFonts w:ascii="ＭＳ 明朝" w:hAnsi="ＭＳ 明朝" w:hint="eastAsia"/>
          <w:sz w:val="24"/>
        </w:rPr>
        <w:t>（申請者）</w:t>
      </w:r>
      <w:r w:rsidRPr="005C0250">
        <w:rPr>
          <w:rFonts w:ascii="ＭＳ 明朝" w:hAnsi="ＭＳ 明朝" w:hint="eastAsia"/>
          <w:sz w:val="24"/>
          <w:u w:val="single"/>
        </w:rPr>
        <w:t xml:space="preserve">住　所：川越市　　　　　　　　　　</w:t>
      </w:r>
    </w:p>
    <w:p w14:paraId="18B5B281" w14:textId="45F9C0A2" w:rsidR="000E3D28" w:rsidRPr="005C0250" w:rsidRDefault="000E3D28" w:rsidP="000E3D28">
      <w:pPr>
        <w:spacing w:line="340" w:lineRule="exact"/>
        <w:ind w:firstLineChars="1300" w:firstLine="3510"/>
        <w:rPr>
          <w:rFonts w:ascii="ＭＳ 明朝"/>
          <w:sz w:val="24"/>
        </w:rPr>
      </w:pPr>
    </w:p>
    <w:p w14:paraId="0D8DCE5E" w14:textId="2DE4E841" w:rsidR="005C0250" w:rsidRDefault="005C0250" w:rsidP="000E3D28">
      <w:pPr>
        <w:spacing w:line="340" w:lineRule="exact"/>
        <w:ind w:firstLineChars="1300" w:firstLine="3510"/>
        <w:rPr>
          <w:rFonts w:ascii="ＭＳ 明朝"/>
          <w:sz w:val="24"/>
          <w:u w:val="single"/>
        </w:rPr>
      </w:pPr>
      <w:r w:rsidRPr="005C0250">
        <w:rPr>
          <w:rFonts w:ascii="ＭＳ 明朝" w:hAnsi="ＭＳ 明朝" w:hint="eastAsia"/>
          <w:sz w:val="24"/>
        </w:rPr>
        <w:t xml:space="preserve">　　　　　</w:t>
      </w:r>
      <w:r w:rsidRPr="005C0250">
        <w:rPr>
          <w:rFonts w:ascii="ＭＳ 明朝" w:hAnsi="ＭＳ 明朝" w:hint="eastAsia"/>
          <w:sz w:val="24"/>
          <w:u w:val="single"/>
        </w:rPr>
        <w:t xml:space="preserve">氏　名：　　　　　　　　　　　　</w:t>
      </w:r>
      <w:r w:rsidR="00936722">
        <w:rPr>
          <w:rFonts w:ascii="ＭＳ 明朝" w:hAnsi="ＭＳ 明朝" w:hint="eastAsia"/>
          <w:sz w:val="24"/>
          <w:u w:val="single"/>
        </w:rPr>
        <w:t>㊞</w:t>
      </w:r>
    </w:p>
    <w:p w14:paraId="143294EA" w14:textId="6BE60634" w:rsidR="000E3D28" w:rsidRPr="005C0250" w:rsidRDefault="000E3D28" w:rsidP="000E3D28">
      <w:pPr>
        <w:spacing w:line="340" w:lineRule="exact"/>
        <w:ind w:firstLineChars="1300" w:firstLine="3510"/>
        <w:rPr>
          <w:rFonts w:ascii="ＭＳ 明朝"/>
          <w:sz w:val="24"/>
        </w:rPr>
      </w:pPr>
    </w:p>
    <w:p w14:paraId="7387814A" w14:textId="77777777" w:rsidR="008F3681" w:rsidRDefault="008F3681" w:rsidP="000E3D28">
      <w:pPr>
        <w:spacing w:line="340" w:lineRule="exact"/>
        <w:rPr>
          <w:sz w:val="24"/>
          <w:u w:val="single"/>
        </w:rPr>
      </w:pPr>
      <w:r w:rsidRPr="00BF2718">
        <w:rPr>
          <w:sz w:val="24"/>
        </w:rPr>
        <w:t xml:space="preserve">                            </w:t>
      </w:r>
      <w:r w:rsidRPr="00BF2718">
        <w:rPr>
          <w:rFonts w:hint="eastAsia"/>
          <w:sz w:val="24"/>
        </w:rPr>
        <w:t xml:space="preserve">　　　　</w:t>
      </w:r>
      <w:r w:rsidRPr="005C0250">
        <w:rPr>
          <w:rFonts w:hint="eastAsia"/>
          <w:spacing w:val="-1"/>
          <w:sz w:val="24"/>
          <w:u w:val="single"/>
        </w:rPr>
        <w:t>電　話</w:t>
      </w:r>
      <w:r w:rsidR="005C0250" w:rsidRPr="005C0250">
        <w:rPr>
          <w:rFonts w:hint="eastAsia"/>
          <w:spacing w:val="-1"/>
          <w:sz w:val="24"/>
          <w:u w:val="single"/>
        </w:rPr>
        <w:t>：</w:t>
      </w:r>
      <w:r w:rsidR="005C0250">
        <w:rPr>
          <w:rFonts w:hint="eastAsia"/>
          <w:sz w:val="24"/>
          <w:u w:val="single"/>
        </w:rPr>
        <w:t xml:space="preserve">　　　　　　　　　　　　　</w:t>
      </w:r>
    </w:p>
    <w:p w14:paraId="3077DB23" w14:textId="4570EB0D" w:rsidR="00571540" w:rsidRDefault="008F3681" w:rsidP="000E3D28">
      <w:pPr>
        <w:spacing w:line="340" w:lineRule="exact"/>
        <w:rPr>
          <w:sz w:val="24"/>
        </w:rPr>
      </w:pPr>
      <w:r w:rsidRPr="00BF2718">
        <w:rPr>
          <w:rFonts w:hint="eastAsia"/>
          <w:sz w:val="24"/>
        </w:rPr>
        <w:t xml:space="preserve">　　　</w:t>
      </w:r>
    </w:p>
    <w:p w14:paraId="011E8CE2" w14:textId="4A287234" w:rsidR="000E3D28" w:rsidRDefault="000E3D28" w:rsidP="000E3D28">
      <w:pPr>
        <w:spacing w:line="340" w:lineRule="exact"/>
        <w:rPr>
          <w:sz w:val="24"/>
        </w:rPr>
      </w:pPr>
    </w:p>
    <w:p w14:paraId="64F77CA8" w14:textId="7044178D" w:rsidR="009369DD" w:rsidRDefault="009369DD" w:rsidP="000E3D28">
      <w:pPr>
        <w:spacing w:line="340" w:lineRule="exact"/>
        <w:rPr>
          <w:sz w:val="24"/>
        </w:rPr>
      </w:pPr>
    </w:p>
    <w:p w14:paraId="2061B0E5" w14:textId="452B8644" w:rsidR="008A1661" w:rsidRDefault="004324B0" w:rsidP="008F170C">
      <w:pPr>
        <w:ind w:firstLineChars="100" w:firstLine="270"/>
        <w:rPr>
          <w:rFonts w:hint="eastAsia"/>
          <w:sz w:val="24"/>
        </w:rPr>
      </w:pPr>
      <w:r w:rsidRPr="004324B0">
        <w:rPr>
          <w:rFonts w:hint="eastAsia"/>
          <w:sz w:val="24"/>
        </w:rPr>
        <w:t>川越市農業機械修繕支援事業補助金</w:t>
      </w:r>
      <w:r w:rsidR="005F1431">
        <w:rPr>
          <w:rFonts w:hint="eastAsia"/>
          <w:sz w:val="24"/>
        </w:rPr>
        <w:t>（以下「本補助金」という。）</w:t>
      </w:r>
      <w:r w:rsidR="008F3681" w:rsidRPr="00BF2718">
        <w:rPr>
          <w:rFonts w:hint="eastAsia"/>
          <w:sz w:val="24"/>
        </w:rPr>
        <w:t>の</w:t>
      </w:r>
      <w:r w:rsidR="00075183" w:rsidRPr="00075183">
        <w:rPr>
          <w:rFonts w:hint="eastAsia"/>
          <w:sz w:val="24"/>
        </w:rPr>
        <w:t>交付申請に際し</w:t>
      </w:r>
      <w:r w:rsidR="00E173A4">
        <w:rPr>
          <w:rFonts w:hint="eastAsia"/>
          <w:sz w:val="24"/>
        </w:rPr>
        <w:t>、</w:t>
      </w:r>
      <w:r w:rsidRPr="004324B0">
        <w:rPr>
          <w:rFonts w:hint="eastAsia"/>
          <w:sz w:val="24"/>
        </w:rPr>
        <w:t>私及び同農家世帯員は、市税について滞納がないこと</w:t>
      </w:r>
      <w:r>
        <w:rPr>
          <w:rFonts w:hint="eastAsia"/>
          <w:sz w:val="24"/>
        </w:rPr>
        <w:t>を</w:t>
      </w:r>
      <w:r w:rsidRPr="004324B0">
        <w:rPr>
          <w:rFonts w:hint="eastAsia"/>
          <w:sz w:val="24"/>
        </w:rPr>
        <w:t>誓約します。</w:t>
      </w:r>
      <w:bookmarkStart w:id="0" w:name="OLE_LINK1"/>
    </w:p>
    <w:p w14:paraId="1A72FD72" w14:textId="44156F8C" w:rsidR="008F170C" w:rsidRDefault="008F170C" w:rsidP="008A166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8F170C">
        <w:rPr>
          <w:rFonts w:hint="eastAsia"/>
          <w:sz w:val="24"/>
        </w:rPr>
        <w:t>また、本補助金交付要綱</w:t>
      </w:r>
      <w:r w:rsidRPr="008F170C">
        <w:rPr>
          <w:rFonts w:hint="eastAsia"/>
          <w:sz w:val="24"/>
        </w:rPr>
        <w:t>の</w:t>
      </w:r>
      <w:r w:rsidRPr="008F170C">
        <w:rPr>
          <w:rFonts w:hint="eastAsia"/>
          <w:sz w:val="24"/>
        </w:rPr>
        <w:t>規定を順守します。</w:t>
      </w:r>
    </w:p>
    <w:bookmarkEnd w:id="0"/>
    <w:p w14:paraId="5B8D5837" w14:textId="4FD2ED42" w:rsidR="008A1661" w:rsidRPr="008F170C" w:rsidRDefault="008A1661" w:rsidP="008A1661">
      <w:pPr>
        <w:ind w:leftChars="100" w:left="510" w:hangingChars="100" w:hanging="270"/>
        <w:jc w:val="right"/>
        <w:rPr>
          <w:sz w:val="24"/>
        </w:rPr>
      </w:pPr>
    </w:p>
    <w:sectPr w:rsidR="008A1661" w:rsidRPr="008F170C" w:rsidSect="00C209B9">
      <w:pgSz w:w="11906" w:h="16838" w:code="9"/>
      <w:pgMar w:top="1021" w:right="1134" w:bottom="1021" w:left="1134" w:header="851" w:footer="992" w:gutter="0"/>
      <w:cols w:space="425"/>
      <w:docGrid w:type="linesAndChars"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DC7A0" w14:textId="77777777" w:rsidR="00BF5FB5" w:rsidRDefault="00BF5FB5" w:rsidP="00EC36A2">
      <w:r>
        <w:separator/>
      </w:r>
    </w:p>
  </w:endnote>
  <w:endnote w:type="continuationSeparator" w:id="0">
    <w:p w14:paraId="3AC98060" w14:textId="77777777" w:rsidR="00BF5FB5" w:rsidRDefault="00BF5FB5" w:rsidP="00EC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DCDF9" w14:textId="77777777" w:rsidR="00BF5FB5" w:rsidRDefault="00BF5FB5" w:rsidP="00EC36A2">
      <w:r>
        <w:separator/>
      </w:r>
    </w:p>
  </w:footnote>
  <w:footnote w:type="continuationSeparator" w:id="0">
    <w:p w14:paraId="5D12E8DD" w14:textId="77777777" w:rsidR="00BF5FB5" w:rsidRDefault="00BF5FB5" w:rsidP="00EC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30633"/>
    <w:multiLevelType w:val="hybridMultilevel"/>
    <w:tmpl w:val="FFFFFFFF"/>
    <w:lvl w:ilvl="0" w:tplc="73D8BAB4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0A5172E0"/>
    <w:multiLevelType w:val="hybridMultilevel"/>
    <w:tmpl w:val="FFFFFFFF"/>
    <w:lvl w:ilvl="0" w:tplc="EB4426C0">
      <w:start w:val="1"/>
      <w:numFmt w:val="decimalEnclosedParen"/>
      <w:lvlText w:val="%1"/>
      <w:lvlJc w:val="left"/>
      <w:pPr>
        <w:ind w:left="71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2" w15:restartNumberingAfterBreak="0">
    <w:nsid w:val="18C15041"/>
    <w:multiLevelType w:val="hybridMultilevel"/>
    <w:tmpl w:val="FFFFFFFF"/>
    <w:lvl w:ilvl="0" w:tplc="428E9484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3" w15:restartNumberingAfterBreak="0">
    <w:nsid w:val="19033AA9"/>
    <w:multiLevelType w:val="hybridMultilevel"/>
    <w:tmpl w:val="FFFFFFFF"/>
    <w:lvl w:ilvl="0" w:tplc="0D04BA16">
      <w:start w:val="1"/>
      <w:numFmt w:val="decimalEnclosedParen"/>
      <w:lvlText w:val="%1"/>
      <w:lvlJc w:val="left"/>
      <w:pPr>
        <w:ind w:left="71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4" w15:restartNumberingAfterBreak="0">
    <w:nsid w:val="20841B7C"/>
    <w:multiLevelType w:val="hybridMultilevel"/>
    <w:tmpl w:val="FFFFFFFF"/>
    <w:lvl w:ilvl="0" w:tplc="67E410AC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5" w15:restartNumberingAfterBreak="0">
    <w:nsid w:val="3C985F15"/>
    <w:multiLevelType w:val="hybridMultilevel"/>
    <w:tmpl w:val="FFFFFFFF"/>
    <w:lvl w:ilvl="0" w:tplc="49A808BA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6" w15:restartNumberingAfterBreak="0">
    <w:nsid w:val="3E5C1ED2"/>
    <w:multiLevelType w:val="hybridMultilevel"/>
    <w:tmpl w:val="FFFFFFFF"/>
    <w:lvl w:ilvl="0" w:tplc="64A6A86C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7" w15:restartNumberingAfterBreak="0">
    <w:nsid w:val="49B27B7E"/>
    <w:multiLevelType w:val="hybridMultilevel"/>
    <w:tmpl w:val="FFFFFFFF"/>
    <w:lvl w:ilvl="0" w:tplc="A460730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0505868"/>
    <w:multiLevelType w:val="hybridMultilevel"/>
    <w:tmpl w:val="FFFFFFFF"/>
    <w:lvl w:ilvl="0" w:tplc="A3FCA79E">
      <w:start w:val="1"/>
      <w:numFmt w:val="decimalEnclosedParen"/>
      <w:lvlText w:val="%1"/>
      <w:lvlJc w:val="left"/>
      <w:pPr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9" w15:restartNumberingAfterBreak="0">
    <w:nsid w:val="51450830"/>
    <w:multiLevelType w:val="hybridMultilevel"/>
    <w:tmpl w:val="FFFFFFFF"/>
    <w:lvl w:ilvl="0" w:tplc="0D04BA16">
      <w:start w:val="1"/>
      <w:numFmt w:val="decimalEnclosedParen"/>
      <w:lvlText w:val="%1"/>
      <w:lvlJc w:val="left"/>
      <w:pPr>
        <w:ind w:left="71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0" w15:restartNumberingAfterBreak="0">
    <w:nsid w:val="527F1CB7"/>
    <w:multiLevelType w:val="hybridMultilevel"/>
    <w:tmpl w:val="FFFFFFFF"/>
    <w:lvl w:ilvl="0" w:tplc="1A0451E4">
      <w:start w:val="1"/>
      <w:numFmt w:val="decimalEnclosedParen"/>
      <w:lvlText w:val="%1"/>
      <w:lvlJc w:val="left"/>
      <w:pPr>
        <w:ind w:left="6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1" w15:restartNumberingAfterBreak="0">
    <w:nsid w:val="54CF5A88"/>
    <w:multiLevelType w:val="hybridMultilevel"/>
    <w:tmpl w:val="FFFFFFFF"/>
    <w:lvl w:ilvl="0" w:tplc="0D04BA16">
      <w:start w:val="1"/>
      <w:numFmt w:val="decimalEnclosedParen"/>
      <w:lvlText w:val="%1"/>
      <w:lvlJc w:val="left"/>
      <w:pPr>
        <w:ind w:left="71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2" w15:restartNumberingAfterBreak="0">
    <w:nsid w:val="57E668F8"/>
    <w:multiLevelType w:val="hybridMultilevel"/>
    <w:tmpl w:val="FFFFFFFF"/>
    <w:lvl w:ilvl="0" w:tplc="ABE4CF7A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3" w15:restartNumberingAfterBreak="0">
    <w:nsid w:val="5DB37896"/>
    <w:multiLevelType w:val="hybridMultilevel"/>
    <w:tmpl w:val="FFFFFFFF"/>
    <w:lvl w:ilvl="0" w:tplc="67E410AC">
      <w:start w:val="1"/>
      <w:numFmt w:val="decimal"/>
      <w:lvlText w:val="(%1)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4" w15:restartNumberingAfterBreak="0">
    <w:nsid w:val="616D5C07"/>
    <w:multiLevelType w:val="hybridMultilevel"/>
    <w:tmpl w:val="FFFFFFFF"/>
    <w:lvl w:ilvl="0" w:tplc="0D04BA1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680C6EE1"/>
    <w:multiLevelType w:val="hybridMultilevel"/>
    <w:tmpl w:val="FFFFFFFF"/>
    <w:lvl w:ilvl="0" w:tplc="C238843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6" w15:restartNumberingAfterBreak="0">
    <w:nsid w:val="6822397C"/>
    <w:multiLevelType w:val="hybridMultilevel"/>
    <w:tmpl w:val="FFFFFFFF"/>
    <w:lvl w:ilvl="0" w:tplc="39FE3FAC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7" w15:restartNumberingAfterBreak="0">
    <w:nsid w:val="6C3C09C1"/>
    <w:multiLevelType w:val="hybridMultilevel"/>
    <w:tmpl w:val="FFFFFFFF"/>
    <w:lvl w:ilvl="0" w:tplc="8BC6D324">
      <w:start w:val="1"/>
      <w:numFmt w:val="decimalEnclosedParen"/>
      <w:lvlText w:val="%1"/>
      <w:lvlJc w:val="left"/>
      <w:pPr>
        <w:ind w:left="71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18" w15:restartNumberingAfterBreak="0">
    <w:nsid w:val="6F514D3A"/>
    <w:multiLevelType w:val="hybridMultilevel"/>
    <w:tmpl w:val="FFFFFFFF"/>
    <w:lvl w:ilvl="0" w:tplc="38020AAE">
      <w:start w:val="1"/>
      <w:numFmt w:val="decimalEnclosedParen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9" w15:restartNumberingAfterBreak="0">
    <w:nsid w:val="76E805A1"/>
    <w:multiLevelType w:val="hybridMultilevel"/>
    <w:tmpl w:val="FFFFFFFF"/>
    <w:lvl w:ilvl="0" w:tplc="AB661C9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9A0457F"/>
    <w:multiLevelType w:val="hybridMultilevel"/>
    <w:tmpl w:val="FFFFFFFF"/>
    <w:lvl w:ilvl="0" w:tplc="C4AC75A4">
      <w:start w:val="1"/>
      <w:numFmt w:val="decimalEnclosedParen"/>
      <w:lvlText w:val="%1"/>
      <w:lvlJc w:val="left"/>
      <w:pPr>
        <w:ind w:left="6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  <w:rPr>
        <w:rFonts w:cs="Times New Roman"/>
      </w:rPr>
    </w:lvl>
  </w:abstractNum>
  <w:abstractNum w:abstractNumId="21" w15:restartNumberingAfterBreak="0">
    <w:nsid w:val="7C4538D1"/>
    <w:multiLevelType w:val="hybridMultilevel"/>
    <w:tmpl w:val="FFFFFFFF"/>
    <w:lvl w:ilvl="0" w:tplc="4BCAFC2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458646915">
    <w:abstractNumId w:val="12"/>
  </w:num>
  <w:num w:numId="2" w16cid:durableId="1673676084">
    <w:abstractNumId w:val="6"/>
  </w:num>
  <w:num w:numId="3" w16cid:durableId="1140341075">
    <w:abstractNumId w:val="5"/>
  </w:num>
  <w:num w:numId="4" w16cid:durableId="461457729">
    <w:abstractNumId w:val="20"/>
  </w:num>
  <w:num w:numId="5" w16cid:durableId="81797788">
    <w:abstractNumId w:val="14"/>
  </w:num>
  <w:num w:numId="6" w16cid:durableId="87772025">
    <w:abstractNumId w:val="7"/>
  </w:num>
  <w:num w:numId="7" w16cid:durableId="1619145679">
    <w:abstractNumId w:val="15"/>
  </w:num>
  <w:num w:numId="8" w16cid:durableId="2011325069">
    <w:abstractNumId w:val="8"/>
  </w:num>
  <w:num w:numId="9" w16cid:durableId="1922330761">
    <w:abstractNumId w:val="16"/>
  </w:num>
  <w:num w:numId="10" w16cid:durableId="1236890988">
    <w:abstractNumId w:val="4"/>
  </w:num>
  <w:num w:numId="11" w16cid:durableId="562522026">
    <w:abstractNumId w:val="10"/>
  </w:num>
  <w:num w:numId="12" w16cid:durableId="1859074415">
    <w:abstractNumId w:val="18"/>
  </w:num>
  <w:num w:numId="13" w16cid:durableId="186257022">
    <w:abstractNumId w:val="19"/>
  </w:num>
  <w:num w:numId="14" w16cid:durableId="1384214071">
    <w:abstractNumId w:val="13"/>
  </w:num>
  <w:num w:numId="15" w16cid:durableId="1262564417">
    <w:abstractNumId w:val="17"/>
  </w:num>
  <w:num w:numId="16" w16cid:durableId="84768387">
    <w:abstractNumId w:val="1"/>
  </w:num>
  <w:num w:numId="17" w16cid:durableId="466313207">
    <w:abstractNumId w:val="21"/>
  </w:num>
  <w:num w:numId="18" w16cid:durableId="53701320">
    <w:abstractNumId w:val="0"/>
  </w:num>
  <w:num w:numId="19" w16cid:durableId="2113016000">
    <w:abstractNumId w:val="11"/>
  </w:num>
  <w:num w:numId="20" w16cid:durableId="1731883496">
    <w:abstractNumId w:val="2"/>
  </w:num>
  <w:num w:numId="21" w16cid:durableId="1030952540">
    <w:abstractNumId w:val="3"/>
  </w:num>
  <w:num w:numId="22" w16cid:durableId="358892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hyphenationZone w:val="35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56"/>
    <w:rsid w:val="0001126C"/>
    <w:rsid w:val="00021665"/>
    <w:rsid w:val="000648D4"/>
    <w:rsid w:val="00075183"/>
    <w:rsid w:val="00082442"/>
    <w:rsid w:val="00086809"/>
    <w:rsid w:val="00096DCC"/>
    <w:rsid w:val="000A11BC"/>
    <w:rsid w:val="000D0DA0"/>
    <w:rsid w:val="000E3D28"/>
    <w:rsid w:val="000E4C55"/>
    <w:rsid w:val="000F2725"/>
    <w:rsid w:val="000F7B45"/>
    <w:rsid w:val="00155314"/>
    <w:rsid w:val="00155B05"/>
    <w:rsid w:val="001675EA"/>
    <w:rsid w:val="001825D7"/>
    <w:rsid w:val="00185E9F"/>
    <w:rsid w:val="001944EF"/>
    <w:rsid w:val="001A6515"/>
    <w:rsid w:val="001A6D73"/>
    <w:rsid w:val="001A7F49"/>
    <w:rsid w:val="001D5E3A"/>
    <w:rsid w:val="002047B2"/>
    <w:rsid w:val="00210D0E"/>
    <w:rsid w:val="00253091"/>
    <w:rsid w:val="00260DC6"/>
    <w:rsid w:val="002B2B7C"/>
    <w:rsid w:val="002B68A9"/>
    <w:rsid w:val="00381F76"/>
    <w:rsid w:val="003B2B2C"/>
    <w:rsid w:val="003B2C24"/>
    <w:rsid w:val="003E39B7"/>
    <w:rsid w:val="003E4D4F"/>
    <w:rsid w:val="003E7D9F"/>
    <w:rsid w:val="00401666"/>
    <w:rsid w:val="00412F93"/>
    <w:rsid w:val="004324B0"/>
    <w:rsid w:val="0044682B"/>
    <w:rsid w:val="00460213"/>
    <w:rsid w:val="00494355"/>
    <w:rsid w:val="004A06E4"/>
    <w:rsid w:val="004B45E2"/>
    <w:rsid w:val="004D07CB"/>
    <w:rsid w:val="004D7C97"/>
    <w:rsid w:val="00514171"/>
    <w:rsid w:val="00527C69"/>
    <w:rsid w:val="0057004F"/>
    <w:rsid w:val="00571540"/>
    <w:rsid w:val="005866F5"/>
    <w:rsid w:val="005A2753"/>
    <w:rsid w:val="005A74DB"/>
    <w:rsid w:val="005C0250"/>
    <w:rsid w:val="005C299A"/>
    <w:rsid w:val="005C7F02"/>
    <w:rsid w:val="005D33A3"/>
    <w:rsid w:val="005F1431"/>
    <w:rsid w:val="006159D5"/>
    <w:rsid w:val="006171B3"/>
    <w:rsid w:val="0065542B"/>
    <w:rsid w:val="006873F1"/>
    <w:rsid w:val="006B6DE8"/>
    <w:rsid w:val="006B7187"/>
    <w:rsid w:val="006C58B8"/>
    <w:rsid w:val="006D5CBD"/>
    <w:rsid w:val="006E263D"/>
    <w:rsid w:val="007277E0"/>
    <w:rsid w:val="0073606E"/>
    <w:rsid w:val="007363C1"/>
    <w:rsid w:val="007530FB"/>
    <w:rsid w:val="00770D19"/>
    <w:rsid w:val="00774CD7"/>
    <w:rsid w:val="007A531F"/>
    <w:rsid w:val="007C58BD"/>
    <w:rsid w:val="007E5127"/>
    <w:rsid w:val="00810382"/>
    <w:rsid w:val="0081041F"/>
    <w:rsid w:val="00823F76"/>
    <w:rsid w:val="008343BD"/>
    <w:rsid w:val="008418CE"/>
    <w:rsid w:val="00880955"/>
    <w:rsid w:val="008A1661"/>
    <w:rsid w:val="008E0813"/>
    <w:rsid w:val="008E2472"/>
    <w:rsid w:val="008E5B10"/>
    <w:rsid w:val="008F170C"/>
    <w:rsid w:val="008F3681"/>
    <w:rsid w:val="008F3979"/>
    <w:rsid w:val="008F7FE2"/>
    <w:rsid w:val="00900346"/>
    <w:rsid w:val="00914295"/>
    <w:rsid w:val="0091506B"/>
    <w:rsid w:val="00931DDE"/>
    <w:rsid w:val="00936722"/>
    <w:rsid w:val="009369DD"/>
    <w:rsid w:val="00996116"/>
    <w:rsid w:val="00A173E9"/>
    <w:rsid w:val="00A31851"/>
    <w:rsid w:val="00AD0C65"/>
    <w:rsid w:val="00AE4827"/>
    <w:rsid w:val="00B06596"/>
    <w:rsid w:val="00B70641"/>
    <w:rsid w:val="00BB7F0E"/>
    <w:rsid w:val="00BC68B2"/>
    <w:rsid w:val="00BD1CAC"/>
    <w:rsid w:val="00BE60DF"/>
    <w:rsid w:val="00BF0BC1"/>
    <w:rsid w:val="00BF2718"/>
    <w:rsid w:val="00BF5FB5"/>
    <w:rsid w:val="00C209B9"/>
    <w:rsid w:val="00C35356"/>
    <w:rsid w:val="00C35A0D"/>
    <w:rsid w:val="00CB7DB4"/>
    <w:rsid w:val="00D12EFB"/>
    <w:rsid w:val="00D21290"/>
    <w:rsid w:val="00D23598"/>
    <w:rsid w:val="00D27C04"/>
    <w:rsid w:val="00D752EC"/>
    <w:rsid w:val="00D91B97"/>
    <w:rsid w:val="00DA0756"/>
    <w:rsid w:val="00DA11A2"/>
    <w:rsid w:val="00DB7C52"/>
    <w:rsid w:val="00DC2971"/>
    <w:rsid w:val="00DD7F4F"/>
    <w:rsid w:val="00E173A4"/>
    <w:rsid w:val="00E329A0"/>
    <w:rsid w:val="00E418B8"/>
    <w:rsid w:val="00E6373C"/>
    <w:rsid w:val="00E7643F"/>
    <w:rsid w:val="00E877C2"/>
    <w:rsid w:val="00EB0E09"/>
    <w:rsid w:val="00EC36A2"/>
    <w:rsid w:val="00EE6D5B"/>
    <w:rsid w:val="00EF326A"/>
    <w:rsid w:val="00F065CF"/>
    <w:rsid w:val="00F216D1"/>
    <w:rsid w:val="00F82FAC"/>
    <w:rsid w:val="00FA4ED1"/>
    <w:rsid w:val="00FB6F5C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735A25"/>
  <w14:defaultImageDpi w14:val="0"/>
  <w15:docId w15:val="{494BEAEA-9E6B-42A8-BEBD-93D5F417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ＭＳ 明朝" w:hAnsi="ＭＳ 明朝"/>
      <w:sz w:val="26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C36A2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C36A2"/>
    <w:rPr>
      <w:rFonts w:cs="Times New Roman"/>
      <w:kern w:val="2"/>
      <w:sz w:val="24"/>
    </w:rPr>
  </w:style>
  <w:style w:type="paragraph" w:customStyle="1" w:styleId="a9">
    <w:name w:val="一太郎"/>
    <w:rsid w:val="008F3681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-2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8F3681"/>
    <w:pPr>
      <w:jc w:val="center"/>
    </w:pPr>
    <w:rPr>
      <w:rFonts w:ascii="ＭＳ 明朝" w:hAnsi="ＭＳ 明朝"/>
      <w:spacing w:val="-2"/>
      <w:kern w:val="0"/>
      <w:sz w:val="24"/>
    </w:rPr>
  </w:style>
  <w:style w:type="character" w:customStyle="1" w:styleId="ab">
    <w:name w:val="記 (文字)"/>
    <w:basedOn w:val="a0"/>
    <w:link w:val="aa"/>
    <w:uiPriority w:val="99"/>
    <w:locked/>
    <w:rsid w:val="008F3681"/>
    <w:rPr>
      <w:rFonts w:ascii="ＭＳ 明朝" w:eastAsia="ＭＳ 明朝" w:cs="Times New Roman"/>
      <w:spacing w:val="-2"/>
      <w:sz w:val="24"/>
    </w:rPr>
  </w:style>
  <w:style w:type="paragraph" w:styleId="ac">
    <w:name w:val="Closing"/>
    <w:basedOn w:val="a"/>
    <w:link w:val="ad"/>
    <w:uiPriority w:val="99"/>
    <w:rsid w:val="008F3681"/>
    <w:pPr>
      <w:jc w:val="right"/>
    </w:pPr>
    <w:rPr>
      <w:rFonts w:ascii="ＭＳ 明朝" w:hAnsi="ＭＳ 明朝"/>
      <w:spacing w:val="-2"/>
      <w:kern w:val="0"/>
      <w:sz w:val="24"/>
    </w:rPr>
  </w:style>
  <w:style w:type="character" w:customStyle="1" w:styleId="ad">
    <w:name w:val="結語 (文字)"/>
    <w:basedOn w:val="a0"/>
    <w:link w:val="ac"/>
    <w:uiPriority w:val="99"/>
    <w:locked/>
    <w:rsid w:val="008F3681"/>
    <w:rPr>
      <w:rFonts w:ascii="ＭＳ 明朝" w:eastAsia="ＭＳ 明朝" w:cs="Times New Roman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0921\AppData\Local\Microsoft\Windows\Temporary%20Internet%20Files\Content.IE5\TX8HPNFH\11&#21029;&#32025;&#65297;&#65293;&#65297;&#65288;&#35352;&#20837;&#20363;&#65289;%5b1%5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362C-E09B-4994-8B39-07ED79823A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11別紙１－１（記入例）[1].dot</Template>
  <TotalTime>1</TotalTime>
  <Pages>1</Pages>
  <Words>126</Words>
  <Characters>132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2026-04-14T05:36:00Z</cp:lastPrinted>
  <dcterms:created xsi:type="dcterms:W3CDTF">2026-04-16T00:01:00Z</dcterms:created>
  <dcterms:modified xsi:type="dcterms:W3CDTF">2026-04-16T00:01:00Z</dcterms:modified>
</cp:coreProperties>
</file>