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E9DB5" w14:textId="77777777" w:rsidR="00000000" w:rsidRDefault="00000000">
      <w:pPr>
        <w:pStyle w:val="a3"/>
        <w:spacing w:line="110" w:lineRule="exact"/>
        <w:rPr>
          <w:rFonts w:hint="eastAsia"/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4"/>
        <w:gridCol w:w="1972"/>
        <w:gridCol w:w="5953"/>
        <w:gridCol w:w="427"/>
      </w:tblGrid>
      <w:tr w:rsidR="00000000" w14:paraId="01222498" w14:textId="77777777">
        <w:trPr>
          <w:trHeight w:hRule="exact" w:val="5280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506DD" w14:textId="77777777" w:rsidR="00000000" w:rsidRDefault="00000000">
            <w:pPr>
              <w:pStyle w:val="a3"/>
              <w:spacing w:before="111" w:line="221" w:lineRule="exact"/>
              <w:rPr>
                <w:spacing w:val="0"/>
              </w:rPr>
            </w:pPr>
          </w:p>
          <w:p w14:paraId="65C52B84" w14:textId="77777777" w:rsidR="00000000" w:rsidRDefault="00000000">
            <w:pPr>
              <w:pStyle w:val="a3"/>
              <w:spacing w:line="280" w:lineRule="exact"/>
              <w:jc w:val="center"/>
              <w:rPr>
                <w:rFonts w:ascii="ＭＳ 明朝" w:hAnsi="ＭＳ 明朝"/>
                <w:b/>
                <w:bCs/>
                <w:spacing w:val="6"/>
                <w:sz w:val="28"/>
                <w:szCs w:val="28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6"/>
                <w:sz w:val="28"/>
                <w:szCs w:val="28"/>
              </w:rPr>
              <w:t>環境影響評価準備書に対する意見書</w:t>
            </w:r>
          </w:p>
          <w:p w14:paraId="582361FC" w14:textId="77777777" w:rsidR="00000000" w:rsidRDefault="00000000">
            <w:pPr>
              <w:pStyle w:val="a3"/>
              <w:spacing w:line="221" w:lineRule="exact"/>
              <w:rPr>
                <w:spacing w:val="0"/>
              </w:rPr>
            </w:pPr>
          </w:p>
          <w:p w14:paraId="6072E420" w14:textId="77777777" w:rsidR="00000000" w:rsidRDefault="00000000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                     </w:t>
            </w:r>
            <w:r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  <w:p w14:paraId="32A688D3" w14:textId="77777777" w:rsidR="00000000" w:rsidRDefault="00000000">
            <w:pPr>
              <w:pStyle w:val="a3"/>
              <w:spacing w:line="221" w:lineRule="exact"/>
              <w:rPr>
                <w:spacing w:val="0"/>
              </w:rPr>
            </w:pPr>
          </w:p>
          <w:p w14:paraId="39DBE164" w14:textId="77777777" w:rsidR="00000000" w:rsidRDefault="00000000">
            <w:pPr>
              <w:pStyle w:val="a3"/>
              <w:rPr>
                <w:rFonts w:ascii="ＭＳ 明朝" w:hAnsi="ＭＳ 明朝" w:hint="eastAsia"/>
                <w:spacing w:val="2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都市計画決定権者</w:t>
            </w:r>
          </w:p>
          <w:p w14:paraId="436291E5" w14:textId="77777777" w:rsidR="00000000" w:rsidRDefault="00000000">
            <w:pPr>
              <w:pStyle w:val="a3"/>
              <w:rPr>
                <w:rFonts w:ascii="ＭＳ 明朝" w:hAnsi="ＭＳ 明朝" w:hint="eastAsia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　  川島町</w:t>
            </w:r>
          </w:p>
          <w:p w14:paraId="3783CC7E" w14:textId="77777777" w:rsidR="00000000" w:rsidRDefault="00000000">
            <w:pPr>
              <w:pStyle w:val="a3"/>
              <w:rPr>
                <w:rFonts w:ascii="ＭＳ 明朝" w:hAnsi="ＭＳ 明朝" w:hint="eastAsia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　　川島町長　藤間　隆　あて</w:t>
            </w:r>
          </w:p>
          <w:p w14:paraId="5648D07E" w14:textId="77777777" w:rsidR="00000000" w:rsidRDefault="00000000">
            <w:pPr>
              <w:pStyle w:val="a3"/>
              <w:rPr>
                <w:rFonts w:ascii="ＭＳ 明朝" w:hAnsi="ＭＳ 明朝"/>
                <w:spacing w:val="2"/>
              </w:rPr>
            </w:pPr>
          </w:p>
          <w:p w14:paraId="42735FFE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  <w:spacing w:val="2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 xml:space="preserve">　　〒　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－</w:t>
            </w:r>
          </w:p>
          <w:p w14:paraId="5F367487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>住所</w:t>
            </w:r>
          </w:p>
          <w:p w14:paraId="47215667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>氏名</w:t>
            </w:r>
          </w:p>
          <w:p w14:paraId="64FC94D1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</w:t>
            </w:r>
          </w:p>
          <w:p w14:paraId="48E6093D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 w:hint="eastAsia"/>
                <w:spacing w:val="2"/>
              </w:rPr>
              <w:t xml:space="preserve">　埼玉県環境影響評価条例施行規則第３０条第２項の規定により読み替えて適用される埼玉県環境影響評価条例第１４条第１項の規定により、下記事業に係る環境影響評価準備書に関し意見書を提出します。</w:t>
            </w:r>
          </w:p>
          <w:p w14:paraId="3BFD57E8" w14:textId="77777777" w:rsidR="00000000" w:rsidRDefault="00000000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000000" w14:paraId="75BB3909" w14:textId="77777777">
        <w:trPr>
          <w:trHeight w:hRule="exact" w:val="989"/>
        </w:trPr>
        <w:tc>
          <w:tcPr>
            <w:tcW w:w="4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E28F5F" w14:textId="77777777" w:rsidR="00000000" w:rsidRDefault="00000000">
            <w:pPr>
              <w:pStyle w:val="a3"/>
              <w:spacing w:before="222"/>
              <w:rPr>
                <w:spacing w:val="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F32D" w14:textId="77777777" w:rsidR="00000000" w:rsidRDefault="00000000">
            <w:pPr>
              <w:pStyle w:val="a3"/>
              <w:spacing w:line="240" w:lineRule="exact"/>
              <w:jc w:val="left"/>
              <w:rPr>
                <w:rFonts w:cs="Century"/>
                <w:spacing w:val="2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cs="Century" w:hint="eastAsia"/>
                <w:spacing w:val="2"/>
              </w:rPr>
              <w:t>対象事業の名称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57C527" w14:textId="77777777" w:rsidR="00000000" w:rsidRDefault="00000000">
            <w:pPr>
              <w:ind w:rightChars="-68" w:right="-143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川越都市計画事業</w:t>
            </w:r>
          </w:p>
          <w:p w14:paraId="5733230D" w14:textId="77777777" w:rsidR="00000000" w:rsidRDefault="00000000">
            <w:pPr>
              <w:ind w:rightChars="-68" w:right="-143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（仮称）川島インターチェンジ南側地区土地区画整理事業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D47C8E" w14:textId="77777777" w:rsidR="00000000" w:rsidRDefault="00000000">
            <w:pPr>
              <w:pStyle w:val="a3"/>
              <w:spacing w:before="222"/>
              <w:rPr>
                <w:spacing w:val="0"/>
                <w:lang w:eastAsia="zh-CN"/>
              </w:rPr>
            </w:pPr>
          </w:p>
        </w:tc>
      </w:tr>
      <w:tr w:rsidR="00000000" w14:paraId="4049CD95" w14:textId="77777777">
        <w:trPr>
          <w:trHeight w:hRule="exact" w:val="332"/>
        </w:trPr>
        <w:tc>
          <w:tcPr>
            <w:tcW w:w="8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0C3A" w14:textId="77777777" w:rsidR="00000000" w:rsidRDefault="00000000">
            <w:pPr>
              <w:pStyle w:val="a3"/>
              <w:rPr>
                <w:spacing w:val="0"/>
                <w:lang w:eastAsia="zh-CN"/>
              </w:rPr>
            </w:pPr>
          </w:p>
        </w:tc>
      </w:tr>
      <w:tr w:rsidR="00000000" w14:paraId="16DD73C2" w14:textId="77777777">
        <w:trPr>
          <w:trHeight w:hRule="exact" w:val="3065"/>
        </w:trPr>
        <w:tc>
          <w:tcPr>
            <w:tcW w:w="8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B607" w14:textId="77777777" w:rsidR="00000000" w:rsidRDefault="00000000">
            <w:pPr>
              <w:pStyle w:val="a3"/>
              <w:spacing w:before="222"/>
              <w:rPr>
                <w:rFonts w:ascii="ＭＳ 明朝" w:hAnsi="ＭＳ 明朝"/>
              </w:rPr>
            </w:pPr>
            <w:r>
              <w:rPr>
                <w:rFonts w:cs="Century"/>
                <w:spacing w:val="2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</w:rPr>
              <w:t>環境影響評価準備書に対する意見及びその理由</w:t>
            </w:r>
          </w:p>
          <w:p w14:paraId="1B340FC6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374DE19E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41D53733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2BB38056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204F30CC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190FB583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0AB32D4C" w14:textId="77777777" w:rsidR="00000000" w:rsidRDefault="00000000">
            <w:pPr>
              <w:pStyle w:val="a3"/>
              <w:rPr>
                <w:rFonts w:hint="eastAsia"/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</w:tc>
      </w:tr>
      <w:tr w:rsidR="00000000" w14:paraId="5B6E9ECC" w14:textId="77777777">
        <w:trPr>
          <w:trHeight w:hRule="exact" w:val="4116"/>
        </w:trPr>
        <w:tc>
          <w:tcPr>
            <w:tcW w:w="8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A754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【注意事項】</w:t>
            </w:r>
          </w:p>
          <w:p w14:paraId="6F5610CA" w14:textId="77777777" w:rsidR="00000000" w:rsidRDefault="00000000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１　意見の内容は、環境影響評価準備書について環境の保全の見地からのもの</w:t>
            </w:r>
          </w:p>
          <w:p w14:paraId="53CEF5F7" w14:textId="77777777" w:rsidR="00000000" w:rsidRDefault="0000000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を日本語で簡潔に記述してください。</w:t>
            </w:r>
          </w:p>
          <w:p w14:paraId="45BEE3D0" w14:textId="77777777" w:rsidR="00000000" w:rsidRDefault="00000000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２　意見書を提出できる期間は、令和７年９月５日（金）から令和７年１０月</w:t>
            </w:r>
          </w:p>
          <w:p w14:paraId="47368FA8" w14:textId="77777777" w:rsidR="00000000" w:rsidRDefault="0000000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２１日（火）（必着）までです。</w:t>
            </w:r>
          </w:p>
          <w:p w14:paraId="13320BDB" w14:textId="77777777" w:rsidR="00000000" w:rsidRDefault="0000000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３　意見書に記載されている個人情報は、本件においてのみ使用し、それ以外には</w:t>
            </w:r>
          </w:p>
          <w:p w14:paraId="01FD92A6" w14:textId="77777777" w:rsidR="00000000" w:rsidRDefault="0000000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Ansi="ＭＳ 明朝" w:hint="eastAsia"/>
              </w:rPr>
              <w:t>使用いたしません。</w:t>
            </w:r>
          </w:p>
          <w:p w14:paraId="77EFA5B8" w14:textId="77777777" w:rsidR="00000000" w:rsidRDefault="00000000">
            <w:pPr>
              <w:pStyle w:val="a3"/>
              <w:rPr>
                <w:rFonts w:ascii="ＭＳ 明朝" w:hAnsi="ＭＳ 明朝" w:hint="eastAsia"/>
              </w:rPr>
            </w:pPr>
          </w:p>
          <w:p w14:paraId="3FB5859F" w14:textId="77777777" w:rsidR="00000000" w:rsidRDefault="00000000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【提出先】</w:t>
            </w:r>
          </w:p>
          <w:p w14:paraId="31D40665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川島町　まち整備課　まちづくり・空き家対策室</w:t>
            </w:r>
          </w:p>
          <w:p w14:paraId="2E061E2B" w14:textId="77777777" w:rsidR="00000000" w:rsidRDefault="00000000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cs="Century"/>
                <w:spacing w:val="2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lang w:eastAsia="zh-CN"/>
              </w:rPr>
              <w:t xml:space="preserve">  〒</w:t>
            </w:r>
            <w:r>
              <w:rPr>
                <w:rFonts w:ascii="ＭＳ 明朝" w:hAnsi="ＭＳ 明朝" w:hint="eastAsia"/>
                <w:spacing w:val="2"/>
              </w:rPr>
              <w:t>350-0192　比企郡川島町大字下八ツ林870番地1</w:t>
            </w:r>
          </w:p>
          <w:p w14:paraId="3BC02A6B" w14:textId="77777777" w:rsidR="00000000" w:rsidRDefault="00000000">
            <w:pPr>
              <w:pStyle w:val="a3"/>
              <w:rPr>
                <w:spacing w:val="0"/>
              </w:rPr>
            </w:pPr>
          </w:p>
          <w:p w14:paraId="562819B2" w14:textId="77777777" w:rsidR="00000000" w:rsidRDefault="00000000">
            <w:pPr>
              <w:pStyle w:val="a3"/>
              <w:rPr>
                <w:spacing w:val="0"/>
              </w:rPr>
            </w:pPr>
          </w:p>
        </w:tc>
      </w:tr>
    </w:tbl>
    <w:p w14:paraId="3DCEEFD8" w14:textId="77777777" w:rsidR="00000000" w:rsidRDefault="00000000">
      <w:pPr>
        <w:pStyle w:val="a3"/>
        <w:spacing w:line="166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6"/>
        <w:gridCol w:w="8816"/>
        <w:gridCol w:w="116"/>
      </w:tblGrid>
      <w:tr w:rsidR="00000000" w14:paraId="21362751" w14:textId="77777777">
        <w:trPr>
          <w:trHeight w:hRule="exact" w:val="151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14:paraId="46D41559" w14:textId="77777777" w:rsidR="00000000" w:rsidRDefault="00000000">
            <w:pPr>
              <w:pStyle w:val="a3"/>
              <w:spacing w:line="166" w:lineRule="exact"/>
              <w:rPr>
                <w:spacing w:val="0"/>
              </w:rPr>
            </w:pPr>
            <w:r>
              <w:rPr>
                <w:rFonts w:cs="Times New Roman"/>
                <w:spacing w:val="0"/>
                <w:kern w:val="2"/>
                <w:sz w:val="21"/>
              </w:rPr>
              <w:br w:type="page"/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43D60A" w14:textId="77777777" w:rsidR="00000000" w:rsidRDefault="00000000">
            <w:pPr>
              <w:pStyle w:val="a3"/>
              <w:spacing w:line="166" w:lineRule="exact"/>
              <w:rPr>
                <w:spacing w:val="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14:paraId="32772E40" w14:textId="77777777" w:rsidR="00000000" w:rsidRDefault="00000000">
            <w:pPr>
              <w:pStyle w:val="a3"/>
              <w:spacing w:line="166" w:lineRule="exact"/>
              <w:rPr>
                <w:spacing w:val="0"/>
              </w:rPr>
            </w:pPr>
          </w:p>
        </w:tc>
      </w:tr>
      <w:tr w:rsidR="00000000" w14:paraId="206303FA" w14:textId="77777777">
        <w:trPr>
          <w:trHeight w:hRule="exact" w:val="13380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14:paraId="358F0EA4" w14:textId="77777777" w:rsidR="00000000" w:rsidRDefault="00000000">
            <w:pPr>
              <w:pStyle w:val="a3"/>
              <w:rPr>
                <w:spacing w:val="0"/>
              </w:rPr>
            </w:pPr>
          </w:p>
        </w:tc>
        <w:tc>
          <w:tcPr>
            <w:tcW w:w="8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769B" w14:textId="77777777" w:rsidR="00000000" w:rsidRDefault="00000000">
            <w:pPr>
              <w:pStyle w:val="a3"/>
              <w:spacing w:before="110" w:line="554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環境影響評価準備書に対する意見及びその理由（つづき）</w:t>
            </w:r>
          </w:p>
          <w:p w14:paraId="209FE7A9" w14:textId="77777777" w:rsidR="00000000" w:rsidRDefault="00000000">
            <w:pPr>
              <w:pStyle w:val="a3"/>
              <w:rPr>
                <w:spacing w:val="0"/>
              </w:rPr>
            </w:pPr>
          </w:p>
          <w:p w14:paraId="3186FF95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2307D205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7E10C9F4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6520820F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2B2A735C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16985835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6D7C9D2D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60A6C2D4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788D260A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59F94478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4AC48CBB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7157B34E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4C869B37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62FD6BC3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2F1C0F6D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62889E8A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2E36FB16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0E4B4480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788F9D3E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38903CF3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107EFFA3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7321BD05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705D5A7B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48650FA7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681653F4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3B9FB31F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78A79349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4FCA4E5B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1F2CD632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16220D8A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336E24A6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2380D304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202C0AB6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54A39BD1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239D8781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  <w:p w14:paraId="6D642CE3" w14:textId="77777777" w:rsidR="00000000" w:rsidRDefault="0000000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u w:val="dash" w:color="000000"/>
              </w:rPr>
              <w:t xml:space="preserve">                                                                  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14:paraId="371AF62E" w14:textId="77777777" w:rsidR="00000000" w:rsidRDefault="00000000">
            <w:pPr>
              <w:pStyle w:val="a3"/>
              <w:rPr>
                <w:spacing w:val="0"/>
              </w:rPr>
            </w:pPr>
          </w:p>
        </w:tc>
      </w:tr>
    </w:tbl>
    <w:p w14:paraId="119C4951" w14:textId="77777777" w:rsidR="001936E8" w:rsidRDefault="001936E8">
      <w:pPr>
        <w:pStyle w:val="a3"/>
        <w:rPr>
          <w:spacing w:val="0"/>
        </w:rPr>
      </w:pPr>
    </w:p>
    <w:sectPr w:rsidR="001936E8">
      <w:pgSz w:w="11906" w:h="16838"/>
      <w:pgMar w:top="1417" w:right="1417" w:bottom="1361" w:left="141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FBB1F" w14:textId="77777777" w:rsidR="001936E8" w:rsidRDefault="001936E8">
      <w:r>
        <w:separator/>
      </w:r>
    </w:p>
  </w:endnote>
  <w:endnote w:type="continuationSeparator" w:id="0">
    <w:p w14:paraId="00E6583A" w14:textId="77777777" w:rsidR="001936E8" w:rsidRDefault="0019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EC5DE" w14:textId="77777777" w:rsidR="001936E8" w:rsidRDefault="001936E8">
      <w:r>
        <w:separator/>
      </w:r>
    </w:p>
  </w:footnote>
  <w:footnote w:type="continuationSeparator" w:id="0">
    <w:p w14:paraId="2DF49844" w14:textId="77777777" w:rsidR="001936E8" w:rsidRDefault="00193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C59"/>
    <w:rsid w:val="00167C59"/>
    <w:rsid w:val="001936E8"/>
    <w:rsid w:val="005A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3F0CC"/>
  <w15:chartTrackingRefBased/>
  <w15:docId w15:val="{DC490BA6-8D48-4BA7-BADA-AD36430A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cs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Hyperlink"/>
    <w:uiPriority w:val="99"/>
    <w:unhideWhenUsed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RTF8READ.DOT</Template>
  <TotalTime>1</TotalTime>
  <Pages>2</Pages>
  <Words>562</Words>
  <Characters>3207</Characters>
  <DocSecurity>0</DocSecurity>
  <Lines>26</Lines>
  <Paragraphs>7</Paragraphs>
  <ScaleCrop>false</ScaleCrop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2019-12-03T12:33:00Z</cp:lastPrinted>
  <dcterms:created xsi:type="dcterms:W3CDTF">2025-08-20T00:10:00Z</dcterms:created>
  <dcterms:modified xsi:type="dcterms:W3CDTF">2025-08-20T00:10:00Z</dcterms:modified>
</cp:coreProperties>
</file>